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b/>
          <w:bCs/>
          <w:w w:val="90"/>
          <w:sz w:val="32"/>
          <w:szCs w:val="32"/>
        </w:rPr>
        <w:t>2021</w:t>
      </w:r>
      <w:r>
        <w:rPr>
          <w:rFonts w:hint="eastAsia" w:ascii="宋体" w:hAnsi="宋体" w:cs="宋体"/>
          <w:b/>
          <w:bCs/>
          <w:w w:val="90"/>
          <w:sz w:val="32"/>
          <w:szCs w:val="32"/>
        </w:rPr>
        <w:t>年山西省对口升学职业技能考试考生健康状况监测登记表</w:t>
      </w:r>
    </w:p>
    <w:tbl>
      <w:tblPr>
        <w:tblStyle w:val="5"/>
        <w:tblpPr w:leftFromText="180" w:rightFromText="180" w:vertAnchor="text" w:horzAnchor="page" w:tblpXSpec="center" w:tblpY="674"/>
        <w:tblOverlap w:val="never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00"/>
        <w:gridCol w:w="575"/>
        <w:gridCol w:w="1136"/>
        <w:gridCol w:w="751"/>
        <w:gridCol w:w="1463"/>
        <w:gridCol w:w="184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考生号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74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记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当日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体温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本人健康状况（有无发热、咳嗽等症状）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共同居住人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身体情况</w:t>
            </w:r>
          </w:p>
        </w:tc>
        <w:tc>
          <w:tcPr>
            <w:tcW w:w="167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考试当天</w:t>
            </w:r>
          </w:p>
        </w:tc>
      </w:tr>
    </w:tbl>
    <w:p>
      <w:pPr>
        <w:spacing w:line="550" w:lineRule="exact"/>
        <w:jc w:val="lef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仿宋"/>
          <w:b/>
          <w:bCs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县（市、区）</w:t>
      </w:r>
    </w:p>
    <w:p>
      <w:pPr>
        <w:ind w:firstLine="480" w:firstLineChars="200"/>
        <w:jc w:val="left"/>
        <w:rPr>
          <w:rFonts w:ascii="楷体" w:hAnsi="楷体" w:eastAsia="楷体" w:cs="Times New Roman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楷体" w:hAnsi="楷体" w:eastAsia="楷体" w:cs="楷体"/>
          <w:sz w:val="24"/>
          <w:szCs w:val="24"/>
        </w:rPr>
        <w:t>【备注】按照疫情防控要求，请考生根据考试时间，如实填写本人参加考试前</w:t>
      </w:r>
      <w:r>
        <w:rPr>
          <w:rFonts w:ascii="楷体" w:hAnsi="楷体" w:eastAsia="楷体" w:cs="楷体"/>
          <w:sz w:val="24"/>
          <w:szCs w:val="24"/>
        </w:rPr>
        <w:t>14</w:t>
      </w:r>
      <w:r>
        <w:rPr>
          <w:rFonts w:hint="eastAsia" w:ascii="楷体" w:hAnsi="楷体" w:eastAsia="楷体" w:cs="楷体"/>
          <w:sz w:val="24"/>
          <w:szCs w:val="24"/>
        </w:rPr>
        <w:t>天内每日体温监测情况、本人及家人身体健康状况。此表在参加考试时交考点工作人员，否则不允许参加考试。</w:t>
      </w:r>
    </w:p>
    <w:p>
      <w:pPr>
        <w:spacing w:line="550" w:lineRule="exact"/>
        <w:ind w:firstLine="5821" w:firstLineChars="2079"/>
        <w:jc w:val="left"/>
        <w:rPr>
          <w:rFonts w:ascii="黑体" w:hAnsi="黑体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考生签字：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</w:t>
      </w:r>
    </w:p>
    <w:sectPr>
      <w:pgSz w:w="11906" w:h="16838"/>
      <w:pgMar w:top="1701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ED"/>
    <w:rsid w:val="00082C60"/>
    <w:rsid w:val="0012593A"/>
    <w:rsid w:val="001F22B4"/>
    <w:rsid w:val="002359DC"/>
    <w:rsid w:val="00290C38"/>
    <w:rsid w:val="002B5191"/>
    <w:rsid w:val="002F64A2"/>
    <w:rsid w:val="003722D7"/>
    <w:rsid w:val="00374D33"/>
    <w:rsid w:val="00376AD9"/>
    <w:rsid w:val="00393C34"/>
    <w:rsid w:val="003D15C6"/>
    <w:rsid w:val="004A7C91"/>
    <w:rsid w:val="005B5F82"/>
    <w:rsid w:val="00614B4E"/>
    <w:rsid w:val="006D2A9A"/>
    <w:rsid w:val="006E63F3"/>
    <w:rsid w:val="006E65D3"/>
    <w:rsid w:val="0071544E"/>
    <w:rsid w:val="007277E8"/>
    <w:rsid w:val="00744CB5"/>
    <w:rsid w:val="007B06D5"/>
    <w:rsid w:val="007E7B6B"/>
    <w:rsid w:val="008806ED"/>
    <w:rsid w:val="008C3FD2"/>
    <w:rsid w:val="0093375E"/>
    <w:rsid w:val="009E0EFB"/>
    <w:rsid w:val="009E32A0"/>
    <w:rsid w:val="00AA2623"/>
    <w:rsid w:val="00BD30F5"/>
    <w:rsid w:val="00CF4B1C"/>
    <w:rsid w:val="00CF650E"/>
    <w:rsid w:val="00D33453"/>
    <w:rsid w:val="00E338A3"/>
    <w:rsid w:val="00EA59B4"/>
    <w:rsid w:val="00F61677"/>
    <w:rsid w:val="00FF49A2"/>
    <w:rsid w:val="01671439"/>
    <w:rsid w:val="06312DEB"/>
    <w:rsid w:val="06D50060"/>
    <w:rsid w:val="08E14DE7"/>
    <w:rsid w:val="0A9354CE"/>
    <w:rsid w:val="0AB61DB3"/>
    <w:rsid w:val="0AB800B3"/>
    <w:rsid w:val="0CBE72D7"/>
    <w:rsid w:val="0DB13E00"/>
    <w:rsid w:val="13C8407B"/>
    <w:rsid w:val="1BBA5121"/>
    <w:rsid w:val="26134FD0"/>
    <w:rsid w:val="26EE318D"/>
    <w:rsid w:val="283D248F"/>
    <w:rsid w:val="2D9F7EF0"/>
    <w:rsid w:val="2DE24485"/>
    <w:rsid w:val="2E5841D6"/>
    <w:rsid w:val="2F654276"/>
    <w:rsid w:val="2F6F535A"/>
    <w:rsid w:val="368D643B"/>
    <w:rsid w:val="373E3FB1"/>
    <w:rsid w:val="38D536CD"/>
    <w:rsid w:val="39F968D2"/>
    <w:rsid w:val="44410742"/>
    <w:rsid w:val="447349C6"/>
    <w:rsid w:val="466A6F37"/>
    <w:rsid w:val="49294061"/>
    <w:rsid w:val="4D3E7948"/>
    <w:rsid w:val="4F2914F5"/>
    <w:rsid w:val="4FDB06F4"/>
    <w:rsid w:val="527E2930"/>
    <w:rsid w:val="54650353"/>
    <w:rsid w:val="57C25F9B"/>
    <w:rsid w:val="597C336D"/>
    <w:rsid w:val="5AC95823"/>
    <w:rsid w:val="5B5C4C7A"/>
    <w:rsid w:val="61A93CBB"/>
    <w:rsid w:val="62FA25C2"/>
    <w:rsid w:val="63344970"/>
    <w:rsid w:val="63964630"/>
    <w:rsid w:val="6A7E01C1"/>
    <w:rsid w:val="6CF445A2"/>
    <w:rsid w:val="75A95D0C"/>
    <w:rsid w:val="77CA7EFE"/>
    <w:rsid w:val="78F040EB"/>
    <w:rsid w:val="7E5B4799"/>
    <w:rsid w:val="7F1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Footer Char"/>
    <w:basedOn w:val="7"/>
    <w:link w:val="2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Balloon Text Char"/>
    <w:basedOn w:val="7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1">
    <w:name w:val="Header Char"/>
    <w:basedOn w:val="7"/>
    <w:link w:val="4"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 </Company>
  <Pages>2</Pages>
  <Words>161</Words>
  <Characters>918</Characters>
  <Lines>0</Lines>
  <Paragraphs>0</Paragraphs>
  <TotalTime>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2020-06-16T02:31:00Z</dcterms:created>
  <dc:creator>秦舟</dc:creator>
  <cp:lastModifiedBy> 弋儿</cp:lastModifiedBy>
  <cp:lastPrinted>2021-03-25T08:43:00Z</cp:lastPrinted>
  <dcterms:modified xsi:type="dcterms:W3CDTF">2021-03-29T03:24:16Z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598676712C2642B0B73702FC17BF63F9</vt:lpwstr>
  </property>
</Properties>
</file>